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526E" w14:textId="03EDC96D" w:rsidR="004243C9" w:rsidRDefault="007C0A0A">
      <w:pPr>
        <w:pStyle w:val="ContactInfo"/>
      </w:pPr>
      <w:r>
        <w:t>[Letterhead]</w:t>
      </w:r>
    </w:p>
    <w:p w14:paraId="545503CF" w14:textId="77777777" w:rsidR="007C0A0A" w:rsidRPr="004243C9" w:rsidRDefault="007C0A0A">
      <w:pPr>
        <w:pStyle w:val="ContactInfo"/>
      </w:pPr>
    </w:p>
    <w:p w14:paraId="54350892" w14:textId="77777777" w:rsidR="0038461C" w:rsidRDefault="00812BFD">
      <w:pPr>
        <w:pStyle w:val="Date"/>
      </w:pPr>
      <w:sdt>
        <w:sdtPr>
          <w:alias w:val="Enter date:"/>
          <w:tag w:val="Enter date:"/>
          <w:id w:val="117043170"/>
          <w:placeholder>
            <w:docPart w:val="820F61F53DAC43F3A489056F0910B035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260BE1">
            <w:t>Date</w:t>
          </w:r>
        </w:sdtContent>
      </w:sdt>
    </w:p>
    <w:p w14:paraId="7944A402" w14:textId="282900ED" w:rsidR="00DF3625" w:rsidRDefault="00DF3625">
      <w:pPr>
        <w:pStyle w:val="ContactInfo"/>
      </w:pPr>
      <w:r>
        <w:t>European Commission</w:t>
      </w:r>
    </w:p>
    <w:p w14:paraId="5DB3A3B9" w14:textId="112FFE8A" w:rsidR="0038461C" w:rsidRDefault="007C0A0A">
      <w:pPr>
        <w:pStyle w:val="ContactInfo"/>
      </w:pPr>
      <w:r w:rsidRPr="007C0A0A">
        <w:t>DG Health and Food Safety, Unit D2-Multilateral International Relations</w:t>
      </w:r>
    </w:p>
    <w:p w14:paraId="4F9CE3BF" w14:textId="49AFDA74" w:rsidR="0038461C" w:rsidRDefault="007C0A0A">
      <w:pPr>
        <w:pStyle w:val="ContactInfo"/>
      </w:pPr>
      <w:r w:rsidRPr="007C0A0A">
        <w:t>Rue Froissart 101</w:t>
      </w:r>
    </w:p>
    <w:p w14:paraId="50D9F3AC" w14:textId="1359B806" w:rsidR="0038461C" w:rsidRDefault="007C0A0A">
      <w:pPr>
        <w:pStyle w:val="ContactInfo"/>
      </w:pPr>
      <w:r w:rsidRPr="007C0A0A">
        <w:t>B-1049 Brussels</w:t>
      </w:r>
    </w:p>
    <w:p w14:paraId="73F5849C" w14:textId="2A0C70A0" w:rsidR="002F0643" w:rsidRDefault="00812BFD">
      <w:pPr>
        <w:pStyle w:val="ContactInfo"/>
      </w:pPr>
      <w:hyperlink r:id="rId11" w:history="1">
        <w:r w:rsidR="002F0643" w:rsidRPr="00863751">
          <w:rPr>
            <w:rStyle w:val="Hyperlink"/>
          </w:rPr>
          <w:t>sps@ec.europa.eu</w:t>
        </w:r>
      </w:hyperlink>
      <w:r w:rsidR="002F0643">
        <w:t xml:space="preserve"> </w:t>
      </w:r>
    </w:p>
    <w:p w14:paraId="653A0362" w14:textId="7FCFEB40" w:rsidR="0038461C" w:rsidRDefault="00260BE1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117043257"/>
          <w:placeholder>
            <w:docPart w:val="C33CE9C4AA5F454F8A8F11F66A8FE703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7C0A0A">
            <w:t>Sir or Madam</w:t>
          </w:r>
        </w:sdtContent>
      </w:sdt>
      <w:r>
        <w:t>:</w:t>
      </w:r>
    </w:p>
    <w:p w14:paraId="482A04E3" w14:textId="6A759E05" w:rsidR="0038461C" w:rsidRDefault="00812BFD" w:rsidP="007C0A0A">
      <w:sdt>
        <w:sdtPr>
          <w:alias w:val="Your company name:"/>
          <w:tag w:val="Your company name:"/>
          <w:id w:val="-1979451084"/>
          <w:placeholder>
            <w:docPart w:val="BD7CFC43387F434CAC022C90A4E91E6D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7C0A0A">
            <w:t xml:space="preserve">This letter is in reference to the new dairy [and/or colostrum and/or </w:t>
          </w:r>
          <w:r w:rsidR="00922D4E">
            <w:t>composite</w:t>
          </w:r>
          <w:r w:rsidR="007C0A0A">
            <w:t>] certificates notified to the WTO on 28 July 2020 through</w:t>
          </w:r>
        </w:sdtContent>
      </w:sdt>
      <w:r w:rsidR="007C0A0A" w:rsidRPr="007C0A0A">
        <w:t xml:space="preserve"> G/SPS/N/EU/401</w:t>
      </w:r>
      <w:r w:rsidR="007C0A0A">
        <w:t xml:space="preserve">. This notification includes new certificate models for </w:t>
      </w:r>
      <w:r w:rsidR="00CF4986">
        <w:t>[</w:t>
      </w:r>
      <w:r w:rsidR="007C0A0A" w:rsidRPr="007C0A0A">
        <w:t xml:space="preserve">dairy and/or colostrum and/or </w:t>
      </w:r>
      <w:r w:rsidR="00CF4986">
        <w:t>composite</w:t>
      </w:r>
      <w:r w:rsidR="007C0A0A" w:rsidRPr="007C0A0A">
        <w:t>]</w:t>
      </w:r>
      <w:r w:rsidR="00CF4986">
        <w:t xml:space="preserve"> products</w:t>
      </w:r>
      <w:r w:rsidR="007C0A0A">
        <w:t xml:space="preserve"> that are of particular concern to us as importers of [products].</w:t>
      </w:r>
    </w:p>
    <w:p w14:paraId="1154F401" w14:textId="31704B81" w:rsidR="007C0A0A" w:rsidRDefault="007C0A0A" w:rsidP="007C0A0A">
      <w:r>
        <w:t>[</w:t>
      </w:r>
      <w:r w:rsidR="00917F13">
        <w:t>Importing company overview. May include locations of production and types of products produced. Total annual sales within the EU may be added</w:t>
      </w:r>
      <w:r w:rsidR="00702BFF">
        <w:t xml:space="preserve"> if desired</w:t>
      </w:r>
      <w:r w:rsidR="00917F13">
        <w:t xml:space="preserve">. Please include </w:t>
      </w:r>
      <w:r>
        <w:t>importance of imports from the U.S. in the company’s supply chain.]</w:t>
      </w:r>
    </w:p>
    <w:p w14:paraId="6DE2C3B6" w14:textId="75D08DDF" w:rsidR="00702BFF" w:rsidRPr="00A67D35" w:rsidRDefault="00917F13" w:rsidP="007C0A0A">
      <w:pPr>
        <w:rPr>
          <w:strike/>
          <w:color w:val="FF0000"/>
        </w:rPr>
      </w:pPr>
      <w:r>
        <w:t xml:space="preserve">The new draft certificates contain a significant number of new attestations, particularly in the animal health sections. </w:t>
      </w:r>
      <w:r w:rsidR="00DF02B0">
        <w:t xml:space="preserve">The proposed language moves away from </w:t>
      </w:r>
      <w:r w:rsidR="00076058">
        <w:t>the World Organization for Animal Health’s (</w:t>
      </w:r>
      <w:r w:rsidR="00DF02B0">
        <w:t>OIE</w:t>
      </w:r>
      <w:r w:rsidR="00076058">
        <w:t>)</w:t>
      </w:r>
      <w:r w:rsidR="00DF02B0">
        <w:t xml:space="preserve"> recommendations and </w:t>
      </w:r>
      <w:r w:rsidR="00702BFF">
        <w:t xml:space="preserve">a country’s recognized disease control status, and </w:t>
      </w:r>
      <w:r w:rsidR="00DF02B0">
        <w:t xml:space="preserve">instead requires foreign governments to attest to </w:t>
      </w:r>
      <w:r w:rsidR="00702BFF">
        <w:t xml:space="preserve">the use of specific </w:t>
      </w:r>
      <w:r w:rsidR="00DF02B0">
        <w:t>regulatory control</w:t>
      </w:r>
      <w:r w:rsidR="00702BFF">
        <w:t xml:space="preserve"> measure</w:t>
      </w:r>
      <w:r w:rsidR="00DF02B0">
        <w:t xml:space="preserve">s. We are concerned that </w:t>
      </w:r>
      <w:r w:rsidR="00702BFF">
        <w:t xml:space="preserve">this shift is </w:t>
      </w:r>
      <w:r w:rsidR="00DF02B0">
        <w:t xml:space="preserve">not in </w:t>
      </w:r>
      <w:r w:rsidR="00702BFF">
        <w:t xml:space="preserve">keeping with </w:t>
      </w:r>
      <w:r w:rsidR="00DF02B0">
        <w:t>international guidance and do</w:t>
      </w:r>
      <w:r w:rsidR="00702BFF">
        <w:t>es</w:t>
      </w:r>
      <w:r w:rsidR="00DF02B0">
        <w:t xml:space="preserve"> not appear to consider </w:t>
      </w:r>
      <w:r>
        <w:t>regulatory models or structures in other countries that</w:t>
      </w:r>
      <w:r w:rsidR="00CF4986" w:rsidRPr="00CF4986">
        <w:t xml:space="preserve"> ensure safe </w:t>
      </w:r>
      <w:r w:rsidR="00DF02B0" w:rsidRPr="00CF4986">
        <w:t>products</w:t>
      </w:r>
      <w:r w:rsidR="00037376" w:rsidRPr="00037376">
        <w:t>.</w:t>
      </w:r>
      <w:r w:rsidRPr="00A67D35">
        <w:rPr>
          <w:strike/>
          <w:color w:val="FF0000"/>
        </w:rPr>
        <w:t xml:space="preserve"> </w:t>
      </w:r>
    </w:p>
    <w:p w14:paraId="1CB12D4D" w14:textId="7115A2AD" w:rsidR="00917F13" w:rsidRDefault="00CF4986" w:rsidP="007C0A0A">
      <w:r w:rsidRPr="00CF4986">
        <w:t xml:space="preserve">We urge the Commission to consult with the competent authorities in </w:t>
      </w:r>
      <w:r w:rsidR="00702BFF">
        <w:t>key trading partners</w:t>
      </w:r>
      <w:r w:rsidR="00702BFF" w:rsidRPr="00CF4986">
        <w:t xml:space="preserve"> </w:t>
      </w:r>
      <w:r w:rsidRPr="00CF4986">
        <w:t>prior to finalization</w:t>
      </w:r>
      <w:r>
        <w:t xml:space="preserve"> and consider </w:t>
      </w:r>
      <w:r w:rsidR="00781E5F">
        <w:t>their feedback</w:t>
      </w:r>
      <w:r w:rsidRPr="00CF4986">
        <w:t>.</w:t>
      </w:r>
      <w:r>
        <w:t xml:space="preserve"> We encourage the Commission to </w:t>
      </w:r>
      <w:r w:rsidRPr="00CF4986">
        <w:t>make any necessary modifications</w:t>
      </w:r>
      <w:r>
        <w:t xml:space="preserve"> to the certificates</w:t>
      </w:r>
      <w:r w:rsidRPr="00CF4986">
        <w:t xml:space="preserve"> </w:t>
      </w:r>
      <w:r>
        <w:t xml:space="preserve">so that trade may continue uninterrupted. </w:t>
      </w:r>
    </w:p>
    <w:p w14:paraId="0057B8CF" w14:textId="3FE6DAB0" w:rsidR="00917F13" w:rsidRDefault="00922D4E" w:rsidP="007C0A0A">
      <w:r>
        <w:t xml:space="preserve">It is critical to our business that we retain the ability to import dairy [and/or colostrum and/or composite] products as needed to fulfill our production schedules. We </w:t>
      </w:r>
      <w:r w:rsidR="00846DD7">
        <w:t xml:space="preserve">kindly </w:t>
      </w:r>
      <w:r>
        <w:t xml:space="preserve">ask the European Commission to </w:t>
      </w:r>
      <w:r w:rsidR="00702BFF">
        <w:t xml:space="preserve">exercise flexibility in </w:t>
      </w:r>
      <w:r w:rsidR="00812BFD">
        <w:t>negotiating</w:t>
      </w:r>
      <w:bookmarkStart w:id="0" w:name="_GoBack"/>
      <w:bookmarkEnd w:id="0"/>
      <w:r w:rsidR="00702BFF">
        <w:t xml:space="preserve"> certification language</w:t>
      </w:r>
      <w:r>
        <w:t xml:space="preserve"> with trading partners to ensure the continuity of trade</w:t>
      </w:r>
      <w:r w:rsidR="00702BFF">
        <w:t>, particularly for products sourced from countries with a strong disease control status</w:t>
      </w:r>
      <w:r>
        <w:t>.</w:t>
      </w:r>
    </w:p>
    <w:p w14:paraId="33B5872D" w14:textId="77777777" w:rsidR="00DF02B0" w:rsidRDefault="00812BFD" w:rsidP="00DF02B0">
      <w:pPr>
        <w:pStyle w:val="Closing"/>
      </w:pPr>
      <w:sdt>
        <w:sdtPr>
          <w:alias w:val="Sincerely:"/>
          <w:tag w:val="Sincerely:"/>
          <w:id w:val="-1774322255"/>
          <w:placeholder>
            <w:docPart w:val="21E684116DB34309A2473638EDCA74CC"/>
          </w:placeholder>
          <w:temporary/>
          <w:showingPlcHdr/>
          <w15:appearance w15:val="hidden"/>
        </w:sdtPr>
        <w:sdtEndPr/>
        <w:sdtContent>
          <w:r w:rsidR="00BE49AE">
            <w:t>Sincerely</w:t>
          </w:r>
        </w:sdtContent>
      </w:sdt>
      <w:r w:rsidR="00260BE1">
        <w:t>,</w:t>
      </w:r>
    </w:p>
    <w:p w14:paraId="17F363CE" w14:textId="64E80285" w:rsidR="00D35443" w:rsidRPr="00D35443" w:rsidRDefault="00812BFD" w:rsidP="00DF02B0">
      <w:pPr>
        <w:pStyle w:val="Closing"/>
      </w:pPr>
      <w:sdt>
        <w:sdtPr>
          <w:alias w:val="Your name:"/>
          <w:tag w:val="Your name:"/>
          <w:id w:val="-540511450"/>
          <w:placeholder>
            <w:docPart w:val="743A2F989AFA444EB54A3CB0A18FF4DD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D35443" w:rsidRPr="00D35443">
            <w:t>Your Name</w:t>
          </w:r>
        </w:sdtContent>
      </w:sdt>
    </w:p>
    <w:sdt>
      <w:sdtPr>
        <w:alias w:val="Enter your title:"/>
        <w:tag w:val="Enter your title:"/>
        <w:id w:val="117043259"/>
        <w:placeholder>
          <w:docPart w:val="7F4C62FDD8384ED2A4CCCB993C3E170E"/>
        </w:placeholder>
        <w:temporary/>
        <w:showingPlcHdr/>
        <w15:appearance w15:val="hidden"/>
      </w:sdtPr>
      <w:sdtEndPr/>
      <w:sdtContent>
        <w:p w14:paraId="6F48A63B" w14:textId="77777777" w:rsidR="00DE284C" w:rsidRPr="00DE284C" w:rsidRDefault="00260BE1" w:rsidP="00DE284C">
          <w:pPr>
            <w:pStyle w:val="Signature"/>
          </w:pPr>
          <w:r>
            <w:t>Title</w:t>
          </w:r>
        </w:p>
      </w:sdtContent>
    </w:sdt>
    <w:sectPr w:rsidR="00DE284C" w:rsidRPr="00DE284C">
      <w:pgSz w:w="12240" w:h="15840" w:code="1"/>
      <w:pgMar w:top="216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2F63B" w14:textId="77777777" w:rsidR="00DF6F34" w:rsidRDefault="00DF6F34">
      <w:r>
        <w:separator/>
      </w:r>
    </w:p>
  </w:endnote>
  <w:endnote w:type="continuationSeparator" w:id="0">
    <w:p w14:paraId="53ECC306" w14:textId="77777777" w:rsidR="00DF6F34" w:rsidRDefault="00DF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A0CDD" w14:textId="77777777" w:rsidR="00DF6F34" w:rsidRDefault="00DF6F34">
      <w:r>
        <w:separator/>
      </w:r>
    </w:p>
  </w:footnote>
  <w:footnote w:type="continuationSeparator" w:id="0">
    <w:p w14:paraId="0FBCF0C0" w14:textId="77777777" w:rsidR="00DF6F34" w:rsidRDefault="00DF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080C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5274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BE1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3AAEE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C80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E2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C23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247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E3B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6CED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B4014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0A"/>
    <w:rsid w:val="00037376"/>
    <w:rsid w:val="000519A2"/>
    <w:rsid w:val="00061193"/>
    <w:rsid w:val="00076058"/>
    <w:rsid w:val="000D00A1"/>
    <w:rsid w:val="001477B0"/>
    <w:rsid w:val="001950CD"/>
    <w:rsid w:val="00260BE1"/>
    <w:rsid w:val="002A2172"/>
    <w:rsid w:val="002D7EF4"/>
    <w:rsid w:val="002F0643"/>
    <w:rsid w:val="0038461C"/>
    <w:rsid w:val="003900DC"/>
    <w:rsid w:val="004243C9"/>
    <w:rsid w:val="004B7DA6"/>
    <w:rsid w:val="00535573"/>
    <w:rsid w:val="005421FD"/>
    <w:rsid w:val="00657D88"/>
    <w:rsid w:val="00702BFF"/>
    <w:rsid w:val="00702D43"/>
    <w:rsid w:val="00781E5F"/>
    <w:rsid w:val="007825E7"/>
    <w:rsid w:val="007C0A0A"/>
    <w:rsid w:val="00812BFD"/>
    <w:rsid w:val="00815F8F"/>
    <w:rsid w:val="00846DD7"/>
    <w:rsid w:val="008D7A87"/>
    <w:rsid w:val="00917F13"/>
    <w:rsid w:val="00922D4E"/>
    <w:rsid w:val="009402A9"/>
    <w:rsid w:val="00A67D35"/>
    <w:rsid w:val="00BC7118"/>
    <w:rsid w:val="00BE3A31"/>
    <w:rsid w:val="00BE49AE"/>
    <w:rsid w:val="00C350AB"/>
    <w:rsid w:val="00CF4986"/>
    <w:rsid w:val="00D04B72"/>
    <w:rsid w:val="00D35443"/>
    <w:rsid w:val="00DB5159"/>
    <w:rsid w:val="00DE284C"/>
    <w:rsid w:val="00DF02B0"/>
    <w:rsid w:val="00DF3625"/>
    <w:rsid w:val="00DF6F34"/>
    <w:rsid w:val="00E630B1"/>
    <w:rsid w:val="00E66F2E"/>
    <w:rsid w:val="00F22A7A"/>
    <w:rsid w:val="00F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01AD48"/>
  <w15:docId w15:val="{8F1F8346-585C-4A99-AE30-D58976D6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/>
    <w:lsdException w:name="Salutation" w:qFormat="1"/>
    <w:lsdException w:name="Date" w:qFormat="1"/>
    <w:lsdException w:name="Body Text First Indent" w:semiHidden="1" w:uiPriority="4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/>
    <w:lsdException w:name="Emphasis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84C"/>
  </w:style>
  <w:style w:type="paragraph" w:styleId="Heading1">
    <w:name w:val="heading 1"/>
    <w:basedOn w:val="Normal"/>
    <w:next w:val="Normal"/>
    <w:uiPriority w:val="9"/>
    <w:qFormat/>
    <w:rsid w:val="00D35443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0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0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0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Date">
    <w:name w:val="Date"/>
    <w:basedOn w:val="Normal"/>
    <w:next w:val="ContactInfo"/>
    <w:uiPriority w:val="4"/>
    <w:qFormat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061193"/>
    <w:rPr>
      <w:color w:val="595959" w:themeColor="text1" w:themeTint="A6"/>
    </w:rPr>
  </w:style>
  <w:style w:type="paragraph" w:styleId="Salutation">
    <w:name w:val="Salutation"/>
    <w:basedOn w:val="Normal"/>
    <w:next w:val="Normal"/>
    <w:uiPriority w:val="4"/>
    <w:qFormat/>
    <w:pPr>
      <w:spacing w:before="480"/>
    </w:pPr>
  </w:style>
  <w:style w:type="paragraph" w:styleId="Closing">
    <w:name w:val="Closing"/>
    <w:basedOn w:val="Normal"/>
    <w:next w:val="Signature"/>
    <w:uiPriority w:val="5"/>
    <w:qFormat/>
    <w:pPr>
      <w:spacing w:after="960"/>
    </w:pPr>
  </w:style>
  <w:style w:type="paragraph" w:styleId="Signature">
    <w:name w:val="Signature"/>
    <w:basedOn w:val="Normal"/>
    <w:uiPriority w:val="6"/>
    <w:qFormat/>
    <w:pPr>
      <w:spacing w:after="0"/>
    </w:pPr>
  </w:style>
  <w:style w:type="paragraph" w:styleId="BalloonText">
    <w:name w:val="Balloon Text"/>
    <w:basedOn w:val="Normal"/>
    <w:uiPriority w:val="19"/>
    <w:semiHidden/>
    <w:rPr>
      <w:rFonts w:ascii="Tahoma" w:hAnsi="Tahoma" w:cs="Tahoma"/>
      <w:sz w:val="22"/>
      <w:szCs w:val="16"/>
    </w:rPr>
  </w:style>
  <w:style w:type="paragraph" w:styleId="Header">
    <w:name w:val="header"/>
    <w:basedOn w:val="Normal"/>
    <w:uiPriority w:val="99"/>
    <w:rsid w:val="00DE284C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DE284C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4C"/>
  </w:style>
  <w:style w:type="paragraph" w:styleId="Bibliography">
    <w:name w:val="Bibliography"/>
    <w:basedOn w:val="Normal"/>
    <w:next w:val="Normal"/>
    <w:uiPriority w:val="37"/>
    <w:semiHidden/>
    <w:unhideWhenUsed/>
    <w:rsid w:val="00E630B1"/>
  </w:style>
  <w:style w:type="character" w:customStyle="1" w:styleId="Heading2Char">
    <w:name w:val="Heading 2 Char"/>
    <w:basedOn w:val="DefaultParagraphFont"/>
    <w:link w:val="Heading2"/>
    <w:uiPriority w:val="9"/>
    <w:semiHidden/>
    <w:rsid w:val="00D35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lockText">
    <w:name w:val="Block Text"/>
    <w:basedOn w:val="Normal"/>
    <w:uiPriority w:val="19"/>
    <w:semiHidden/>
    <w:unhideWhenUsed/>
    <w:rsid w:val="000519A2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19"/>
    <w:semiHidden/>
    <w:unhideWhenUsed/>
    <w:rsid w:val="00E630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sid w:val="00DE284C"/>
  </w:style>
  <w:style w:type="paragraph" w:styleId="BodyText2">
    <w:name w:val="Body Text 2"/>
    <w:basedOn w:val="Normal"/>
    <w:link w:val="BodyText2Char"/>
    <w:uiPriority w:val="19"/>
    <w:semiHidden/>
    <w:unhideWhenUsed/>
    <w:rsid w:val="00E630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19"/>
    <w:semiHidden/>
    <w:rsid w:val="00DE284C"/>
  </w:style>
  <w:style w:type="paragraph" w:styleId="BodyText3">
    <w:name w:val="Body Text 3"/>
    <w:basedOn w:val="Normal"/>
    <w:link w:val="BodyText3Char"/>
    <w:uiPriority w:val="19"/>
    <w:semiHidden/>
    <w:unhideWhenUsed/>
    <w:rsid w:val="00E630B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sid w:val="00DE284C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4"/>
    <w:semiHidden/>
    <w:unhideWhenUsed/>
    <w:rsid w:val="00E630B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4"/>
    <w:semiHidden/>
    <w:rsid w:val="00E630B1"/>
  </w:style>
  <w:style w:type="paragraph" w:styleId="BodyTextIndent">
    <w:name w:val="Body Text Indent"/>
    <w:basedOn w:val="Normal"/>
    <w:link w:val="BodyTextIndentChar"/>
    <w:uiPriority w:val="19"/>
    <w:semiHidden/>
    <w:unhideWhenUsed/>
    <w:rsid w:val="00E630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19"/>
    <w:semiHidden/>
    <w:rsid w:val="00DE284C"/>
  </w:style>
  <w:style w:type="paragraph" w:styleId="BodyTextFirstIndent2">
    <w:name w:val="Body Text First Indent 2"/>
    <w:basedOn w:val="BodyTextIndent"/>
    <w:link w:val="BodyTextFirstIndent2Char"/>
    <w:uiPriority w:val="19"/>
    <w:semiHidden/>
    <w:unhideWhenUsed/>
    <w:rsid w:val="00E630B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9"/>
    <w:semiHidden/>
    <w:rsid w:val="00DE284C"/>
  </w:style>
  <w:style w:type="paragraph" w:styleId="BodyTextIndent2">
    <w:name w:val="Body Text Indent 2"/>
    <w:basedOn w:val="Normal"/>
    <w:link w:val="BodyTextIndent2Char"/>
    <w:uiPriority w:val="19"/>
    <w:semiHidden/>
    <w:unhideWhenUsed/>
    <w:rsid w:val="00E630B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sid w:val="00DE284C"/>
  </w:style>
  <w:style w:type="paragraph" w:styleId="BodyTextIndent3">
    <w:name w:val="Body Text Indent 3"/>
    <w:basedOn w:val="Normal"/>
    <w:link w:val="BodyTextIndent3Char"/>
    <w:uiPriority w:val="19"/>
    <w:semiHidden/>
    <w:unhideWhenUsed/>
    <w:rsid w:val="00E630B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sid w:val="00DE284C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7825E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19"/>
    <w:semiHidden/>
    <w:unhideWhenUsed/>
    <w:qFormat/>
    <w:rsid w:val="00E630B1"/>
    <w:pPr>
      <w:spacing w:line="240" w:lineRule="auto"/>
    </w:pPr>
    <w:rPr>
      <w:i/>
      <w:iCs/>
      <w:color w:val="1F497D" w:themeColor="text2"/>
      <w:sz w:val="22"/>
      <w:szCs w:val="18"/>
    </w:rPr>
  </w:style>
  <w:style w:type="table" w:styleId="ColorfulGrid">
    <w:name w:val="Colorful Grid"/>
    <w:basedOn w:val="Table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19"/>
    <w:semiHidden/>
    <w:unhideWhenUsed/>
    <w:rsid w:val="00E630B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E630B1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DE284C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E63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DE284C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19"/>
    <w:semiHidden/>
    <w:unhideWhenUsed/>
    <w:rsid w:val="00E630B1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sid w:val="00DE284C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  <w:rsid w:val="00E630B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sid w:val="00DE284C"/>
  </w:style>
  <w:style w:type="character" w:styleId="Emphasis">
    <w:name w:val="Emphasis"/>
    <w:basedOn w:val="DefaultParagraphFont"/>
    <w:uiPriority w:val="4"/>
    <w:semiHidden/>
    <w:unhideWhenUsed/>
    <w:rsid w:val="00E630B1"/>
    <w:rPr>
      <w:i/>
      <w:iCs/>
    </w:rPr>
  </w:style>
  <w:style w:type="character" w:styleId="EndnoteReference">
    <w:name w:val="endnote reference"/>
    <w:basedOn w:val="DefaultParagraphFont"/>
    <w:uiPriority w:val="19"/>
    <w:semiHidden/>
    <w:unhideWhenUsed/>
    <w:rsid w:val="00E630B1"/>
    <w:rPr>
      <w:vertAlign w:val="superscript"/>
    </w:rPr>
  </w:style>
  <w:style w:type="paragraph" w:styleId="EndnoteText">
    <w:name w:val="endnote text"/>
    <w:basedOn w:val="Normal"/>
    <w:link w:val="EndnoteTextChar"/>
    <w:uiPriority w:val="19"/>
    <w:semiHidden/>
    <w:unhideWhenUsed/>
    <w:rsid w:val="00E630B1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sid w:val="00DE284C"/>
    <w:rPr>
      <w:sz w:val="22"/>
      <w:szCs w:val="20"/>
    </w:rPr>
  </w:style>
  <w:style w:type="paragraph" w:styleId="EnvelopeAddress">
    <w:name w:val="envelope address"/>
    <w:basedOn w:val="Normal"/>
    <w:uiPriority w:val="19"/>
    <w:semiHidden/>
    <w:unhideWhenUsed/>
    <w:rsid w:val="00E630B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19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19"/>
    <w:semiHidden/>
    <w:unhideWhenUsed/>
    <w:rsid w:val="00E630B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19"/>
    <w:semiHidden/>
    <w:unhideWhenUsed/>
    <w:rsid w:val="00E630B1"/>
    <w:rPr>
      <w:vertAlign w:val="superscript"/>
    </w:rPr>
  </w:style>
  <w:style w:type="paragraph" w:styleId="FootnoteText">
    <w:name w:val="footnote text"/>
    <w:basedOn w:val="Normal"/>
    <w:link w:val="FootnoteTextChar"/>
    <w:uiPriority w:val="19"/>
    <w:semiHidden/>
    <w:unhideWhenUsed/>
    <w:rsid w:val="00E630B1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DE284C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630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0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0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B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B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19"/>
    <w:semiHidden/>
    <w:unhideWhenUsed/>
    <w:rsid w:val="00E630B1"/>
  </w:style>
  <w:style w:type="paragraph" w:styleId="HTMLAddress">
    <w:name w:val="HTML Address"/>
    <w:basedOn w:val="Normal"/>
    <w:link w:val="HTMLAddressChar"/>
    <w:uiPriority w:val="19"/>
    <w:semiHidden/>
    <w:unhideWhenUsed/>
    <w:rsid w:val="00E630B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sid w:val="00DE284C"/>
    <w:rPr>
      <w:i/>
      <w:iCs/>
    </w:rPr>
  </w:style>
  <w:style w:type="character" w:styleId="HTMLCite">
    <w:name w:val="HTML Cite"/>
    <w:basedOn w:val="DefaultParagraphFont"/>
    <w:uiPriority w:val="19"/>
    <w:semiHidden/>
    <w:unhideWhenUsed/>
    <w:rsid w:val="00E630B1"/>
    <w:rPr>
      <w:i/>
      <w:iCs/>
    </w:rPr>
  </w:style>
  <w:style w:type="character" w:styleId="HTMLCode">
    <w:name w:val="HTML Code"/>
    <w:basedOn w:val="DefaultParagraphFont"/>
    <w:uiPriority w:val="19"/>
    <w:semiHidden/>
    <w:unhideWhenUsed/>
    <w:rsid w:val="00E630B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19"/>
    <w:semiHidden/>
    <w:unhideWhenUsed/>
    <w:rsid w:val="00E630B1"/>
    <w:rPr>
      <w:i/>
      <w:iCs/>
    </w:rPr>
  </w:style>
  <w:style w:type="character" w:styleId="HTMLKeyboard">
    <w:name w:val="HTML Keyboard"/>
    <w:basedOn w:val="DefaultParagraphFont"/>
    <w:uiPriority w:val="19"/>
    <w:semiHidden/>
    <w:unhideWhenUsed/>
    <w:rsid w:val="00E630B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sid w:val="00E630B1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sid w:val="00DE284C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19"/>
    <w:semiHidden/>
    <w:unhideWhenUsed/>
    <w:rsid w:val="00E630B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19"/>
    <w:semiHidden/>
    <w:unhideWhenUsed/>
    <w:rsid w:val="00E630B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19"/>
    <w:semiHidden/>
    <w:unhideWhenUsed/>
    <w:rsid w:val="00E630B1"/>
    <w:rPr>
      <w:i/>
      <w:iCs/>
    </w:rPr>
  </w:style>
  <w:style w:type="character" w:styleId="Hyperlink">
    <w:name w:val="Hyperlink"/>
    <w:basedOn w:val="DefaultParagraphFont"/>
    <w:uiPriority w:val="19"/>
    <w:unhideWhenUsed/>
    <w:rsid w:val="00E630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19"/>
    <w:semiHidden/>
    <w:unhideWhenUsed/>
    <w:rsid w:val="00E630B1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19"/>
    <w:semiHidden/>
    <w:unhideWhenUsed/>
    <w:rsid w:val="00E630B1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19"/>
    <w:semiHidden/>
    <w:unhideWhenUsed/>
    <w:rsid w:val="00E630B1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19"/>
    <w:semiHidden/>
    <w:unhideWhenUsed/>
    <w:rsid w:val="00E630B1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19"/>
    <w:semiHidden/>
    <w:unhideWhenUsed/>
    <w:rsid w:val="00E630B1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19"/>
    <w:semiHidden/>
    <w:unhideWhenUsed/>
    <w:rsid w:val="00E630B1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19"/>
    <w:semiHidden/>
    <w:unhideWhenUsed/>
    <w:rsid w:val="00E630B1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19"/>
    <w:semiHidden/>
    <w:unhideWhenUsed/>
    <w:rsid w:val="00E630B1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19"/>
    <w:semiHidden/>
    <w:unhideWhenUsed/>
    <w:rsid w:val="00E630B1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19"/>
    <w:semiHidden/>
    <w:unhideWhenUsed/>
    <w:rsid w:val="00E630B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0519A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0519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519A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0519A2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630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19"/>
    <w:semiHidden/>
    <w:unhideWhenUsed/>
    <w:rsid w:val="00E630B1"/>
  </w:style>
  <w:style w:type="paragraph" w:styleId="List">
    <w:name w:val="List"/>
    <w:basedOn w:val="Normal"/>
    <w:uiPriority w:val="19"/>
    <w:semiHidden/>
    <w:unhideWhenUsed/>
    <w:rsid w:val="00E630B1"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rsid w:val="00E630B1"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rsid w:val="00E630B1"/>
    <w:pPr>
      <w:ind w:left="1080" w:hanging="360"/>
      <w:contextualSpacing/>
    </w:pPr>
  </w:style>
  <w:style w:type="paragraph" w:styleId="List4">
    <w:name w:val="List 4"/>
    <w:basedOn w:val="Normal"/>
    <w:uiPriority w:val="4"/>
    <w:semiHidden/>
    <w:unhideWhenUsed/>
    <w:rsid w:val="00E630B1"/>
    <w:pPr>
      <w:ind w:left="1440" w:hanging="360"/>
      <w:contextualSpacing/>
    </w:pPr>
  </w:style>
  <w:style w:type="paragraph" w:styleId="List5">
    <w:name w:val="List 5"/>
    <w:basedOn w:val="Normal"/>
    <w:uiPriority w:val="4"/>
    <w:semiHidden/>
    <w:unhideWhenUsed/>
    <w:rsid w:val="00E630B1"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rsid w:val="00E630B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rsid w:val="00E630B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rsid w:val="00E630B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rsid w:val="00E630B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E630B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rsid w:val="00E630B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rsid w:val="00E630B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rsid w:val="00E630B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rsid w:val="00E630B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rsid w:val="00E630B1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semiHidden/>
    <w:unhideWhenUsed/>
    <w:rsid w:val="00E630B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rsid w:val="00E630B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rsid w:val="00E630B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rsid w:val="00E630B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E630B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E630B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19"/>
    <w:semiHidden/>
    <w:unhideWhenUsed/>
    <w:rsid w:val="00E630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sid w:val="00DE284C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19"/>
    <w:semiHidden/>
    <w:unhideWhenUsed/>
    <w:rsid w:val="00E630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sid w:val="00DE284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rsid w:val="00E630B1"/>
    <w:pPr>
      <w:spacing w:after="0" w:line="240" w:lineRule="auto"/>
    </w:pPr>
  </w:style>
  <w:style w:type="paragraph" w:styleId="NormalWeb">
    <w:name w:val="Normal (Web)"/>
    <w:basedOn w:val="Normal"/>
    <w:uiPriority w:val="19"/>
    <w:semiHidden/>
    <w:unhideWhenUsed/>
    <w:rsid w:val="00E630B1"/>
    <w:rPr>
      <w:rFonts w:ascii="Times New Roman" w:hAnsi="Times New Roman"/>
    </w:rPr>
  </w:style>
  <w:style w:type="paragraph" w:styleId="NormalIndent">
    <w:name w:val="Normal Indent"/>
    <w:basedOn w:val="Normal"/>
    <w:uiPriority w:val="19"/>
    <w:semiHidden/>
    <w:unhideWhenUsed/>
    <w:rsid w:val="00E630B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  <w:rsid w:val="00E630B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19"/>
    <w:semiHidden/>
    <w:rsid w:val="00DE284C"/>
  </w:style>
  <w:style w:type="character" w:styleId="PageNumber">
    <w:name w:val="page number"/>
    <w:basedOn w:val="DefaultParagraphFont"/>
    <w:uiPriority w:val="19"/>
    <w:semiHidden/>
    <w:unhideWhenUsed/>
    <w:rsid w:val="00E630B1"/>
  </w:style>
  <w:style w:type="table" w:styleId="PlainTable1">
    <w:name w:val="Plain Table 1"/>
    <w:basedOn w:val="TableNormal"/>
    <w:uiPriority w:val="41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19"/>
    <w:semiHidden/>
    <w:unhideWhenUsed/>
    <w:rsid w:val="00E630B1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sid w:val="00DE284C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825E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25E7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4"/>
    <w:semiHidden/>
    <w:unhideWhenUsed/>
    <w:rsid w:val="00E630B1"/>
    <w:rPr>
      <w:b/>
      <w:bCs/>
    </w:rPr>
  </w:style>
  <w:style w:type="paragraph" w:styleId="Subtitle">
    <w:name w:val="Subtitle"/>
    <w:basedOn w:val="Normal"/>
    <w:link w:val="SubtitleChar"/>
    <w:uiPriority w:val="4"/>
    <w:semiHidden/>
    <w:unhideWhenUsed/>
    <w:rsid w:val="00DE284C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E284C"/>
    <w:rPr>
      <w:rFonts w:cstheme="minorBidi"/>
      <w:color w:val="5A5A5A" w:themeColor="text1" w:themeTint="A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sid w:val="00E630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E630B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630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630B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63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630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630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630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630B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630B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630B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630B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630B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630B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630B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630B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630B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630B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630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6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630B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630B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630B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630B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630B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63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630B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630B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630B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63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630B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63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19"/>
    <w:semiHidden/>
    <w:unhideWhenUsed/>
    <w:rsid w:val="00E630B1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19"/>
    <w:semiHidden/>
    <w:unhideWhenUsed/>
    <w:rsid w:val="00E630B1"/>
    <w:pPr>
      <w:spacing w:after="0"/>
    </w:pPr>
  </w:style>
  <w:style w:type="table" w:styleId="TableProfessional">
    <w:name w:val="Table Professional"/>
    <w:basedOn w:val="TableNormal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630B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630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630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630B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6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630B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630B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630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4"/>
    <w:semiHidden/>
    <w:unhideWhenUsed/>
    <w:rsid w:val="007825E7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"/>
    <w:semiHidden/>
    <w:rsid w:val="007825E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19"/>
    <w:semiHidden/>
    <w:unhideWhenUsed/>
    <w:rsid w:val="00E630B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19"/>
    <w:semiHidden/>
    <w:unhideWhenUsed/>
    <w:rsid w:val="00E630B1"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rsid w:val="00E630B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19"/>
    <w:semiHidden/>
    <w:unhideWhenUsed/>
    <w:rsid w:val="00E630B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19"/>
    <w:semiHidden/>
    <w:unhideWhenUsed/>
    <w:rsid w:val="00E630B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19"/>
    <w:semiHidden/>
    <w:unhideWhenUsed/>
    <w:rsid w:val="00E630B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19"/>
    <w:semiHidden/>
    <w:unhideWhenUsed/>
    <w:rsid w:val="00E630B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19"/>
    <w:semiHidden/>
    <w:unhideWhenUsed/>
    <w:rsid w:val="00E630B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19"/>
    <w:semiHidden/>
    <w:unhideWhenUsed/>
    <w:rsid w:val="00E630B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19"/>
    <w:semiHidden/>
    <w:unhideWhenUsed/>
    <w:rsid w:val="00E630B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19A2"/>
    <w:pPr>
      <w:keepLines/>
      <w:outlineLvl w:val="9"/>
    </w:pPr>
    <w:rPr>
      <w:rFonts w:eastAsiaTheme="majorEastAsia" w:cstheme="majorBidi"/>
      <w:bCs w:val="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F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s@ec.europa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nson\AppData\Roaming\Microsoft\Templates\Reference%20letter%20for%20professional%20employe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0F61F53DAC43F3A489056F0910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2324-212C-443D-A157-D705BBF96FDD}"/>
      </w:docPartPr>
      <w:docPartBody>
        <w:p w:rsidR="00F2034F" w:rsidRDefault="00F2034F">
          <w:pPr>
            <w:pStyle w:val="820F61F53DAC43F3A489056F0910B035"/>
          </w:pPr>
          <w:r>
            <w:t>Date</w:t>
          </w:r>
        </w:p>
      </w:docPartBody>
    </w:docPart>
    <w:docPart>
      <w:docPartPr>
        <w:name w:val="C33CE9C4AA5F454F8A8F11F66A8F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971B6-6CC6-4229-93AD-E83FE8F13C15}"/>
      </w:docPartPr>
      <w:docPartBody>
        <w:p w:rsidR="00F2034F" w:rsidRDefault="00F2034F">
          <w:pPr>
            <w:pStyle w:val="C33CE9C4AA5F454F8A8F11F66A8FE703"/>
          </w:pPr>
          <w:r>
            <w:t>Recipient Name</w:t>
          </w:r>
        </w:p>
      </w:docPartBody>
    </w:docPart>
    <w:docPart>
      <w:docPartPr>
        <w:name w:val="BD7CFC43387F434CAC022C90A4E91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9FF61-4C70-465B-9CFE-DE515DA44BC0}"/>
      </w:docPartPr>
      <w:docPartBody>
        <w:p w:rsidR="00F2034F" w:rsidRDefault="00F2034F">
          <w:pPr>
            <w:pStyle w:val="BD7CFC43387F434CAC022C90A4E91E6D"/>
          </w:pPr>
          <w:r>
            <w:t>Your Company Name</w:t>
          </w:r>
        </w:p>
      </w:docPartBody>
    </w:docPart>
    <w:docPart>
      <w:docPartPr>
        <w:name w:val="21E684116DB34309A2473638EDCA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EE56B-FBD0-4247-8B72-67FC3ABAB1DF}"/>
      </w:docPartPr>
      <w:docPartBody>
        <w:p w:rsidR="00F2034F" w:rsidRDefault="00F2034F">
          <w:pPr>
            <w:pStyle w:val="21E684116DB34309A2473638EDCA74CC"/>
          </w:pPr>
          <w:r>
            <w:t>Sincerely</w:t>
          </w:r>
        </w:p>
      </w:docPartBody>
    </w:docPart>
    <w:docPart>
      <w:docPartPr>
        <w:name w:val="743A2F989AFA444EB54A3CB0A18F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AB19-34E2-4495-8B59-2D15FD50B63D}"/>
      </w:docPartPr>
      <w:docPartBody>
        <w:p w:rsidR="00F2034F" w:rsidRDefault="00F2034F">
          <w:pPr>
            <w:pStyle w:val="743A2F989AFA444EB54A3CB0A18FF4DD"/>
          </w:pPr>
          <w:r w:rsidRPr="00D35443">
            <w:t>Your Name</w:t>
          </w:r>
        </w:p>
      </w:docPartBody>
    </w:docPart>
    <w:docPart>
      <w:docPartPr>
        <w:name w:val="7F4C62FDD8384ED2A4CCCB993C3E1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B93E5-EB68-4AB8-AF3B-B42E138DE855}"/>
      </w:docPartPr>
      <w:docPartBody>
        <w:p w:rsidR="00F2034F" w:rsidRDefault="00F2034F">
          <w:pPr>
            <w:pStyle w:val="7F4C62FDD8384ED2A4CCCB993C3E170E"/>
          </w:pPr>
          <w: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4F"/>
    <w:rsid w:val="00E977FB"/>
    <w:rsid w:val="00F2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61CEF7380F45C6988E81F82E1186DE">
    <w:name w:val="5961CEF7380F45C6988E81F82E1186DE"/>
  </w:style>
  <w:style w:type="paragraph" w:customStyle="1" w:styleId="282616EF95C04806A71C591C8E425DA7">
    <w:name w:val="282616EF95C04806A71C591C8E425DA7"/>
  </w:style>
  <w:style w:type="paragraph" w:customStyle="1" w:styleId="A10C186329024C0FB1E274D197A602CD">
    <w:name w:val="A10C186329024C0FB1E274D197A602CD"/>
  </w:style>
  <w:style w:type="paragraph" w:customStyle="1" w:styleId="753030972F0E4486816BF51C006A5842">
    <w:name w:val="753030972F0E4486816BF51C006A5842"/>
  </w:style>
  <w:style w:type="paragraph" w:customStyle="1" w:styleId="820F61F53DAC43F3A489056F0910B035">
    <w:name w:val="820F61F53DAC43F3A489056F0910B035"/>
  </w:style>
  <w:style w:type="paragraph" w:customStyle="1" w:styleId="5C815C3FDC044ABAA81AB1E3062A56C2">
    <w:name w:val="5C815C3FDC044ABAA81AB1E3062A56C2"/>
  </w:style>
  <w:style w:type="paragraph" w:customStyle="1" w:styleId="3B55CA91FA154F8698308D5E1DC4F4B6">
    <w:name w:val="3B55CA91FA154F8698308D5E1DC4F4B6"/>
  </w:style>
  <w:style w:type="paragraph" w:customStyle="1" w:styleId="48CA069DC8A14096A241BE88224988BC">
    <w:name w:val="48CA069DC8A14096A241BE88224988BC"/>
  </w:style>
  <w:style w:type="paragraph" w:customStyle="1" w:styleId="FB8C1079D3F84D478C8448160FC108BC">
    <w:name w:val="FB8C1079D3F84D478C8448160FC108BC"/>
  </w:style>
  <w:style w:type="paragraph" w:customStyle="1" w:styleId="A089CFFE80A54EF4982B96CD51DCAAAD">
    <w:name w:val="A089CFFE80A54EF4982B96CD51DCAAAD"/>
  </w:style>
  <w:style w:type="paragraph" w:customStyle="1" w:styleId="C33CE9C4AA5F454F8A8F11F66A8FE703">
    <w:name w:val="C33CE9C4AA5F454F8A8F11F66A8FE703"/>
  </w:style>
  <w:style w:type="paragraph" w:customStyle="1" w:styleId="BD7CFC43387F434CAC022C90A4E91E6D">
    <w:name w:val="BD7CFC43387F434CAC022C90A4E91E6D"/>
  </w:style>
  <w:style w:type="paragraph" w:customStyle="1" w:styleId="31EBDC2349E44FBB8458E3ACD971ED93">
    <w:name w:val="31EBDC2349E44FBB8458E3ACD971ED93"/>
  </w:style>
  <w:style w:type="paragraph" w:customStyle="1" w:styleId="89E872A7871E41D9992F08287A3D3076">
    <w:name w:val="89E872A7871E41D9992F08287A3D3076"/>
  </w:style>
  <w:style w:type="paragraph" w:customStyle="1" w:styleId="444BA8800121403D80DB5B278938799F">
    <w:name w:val="444BA8800121403D80DB5B278938799F"/>
  </w:style>
  <w:style w:type="paragraph" w:customStyle="1" w:styleId="85C8E46EF0F54EA09355651A85EF4ABE">
    <w:name w:val="85C8E46EF0F54EA09355651A85EF4ABE"/>
  </w:style>
  <w:style w:type="paragraph" w:customStyle="1" w:styleId="8AB11BF03FD64D0C9C4A82BD5A2DBDF6">
    <w:name w:val="8AB11BF03FD64D0C9C4A82BD5A2DBDF6"/>
  </w:style>
  <w:style w:type="paragraph" w:customStyle="1" w:styleId="82FB56853E5C46FDB741C2E14116CB39">
    <w:name w:val="82FB56853E5C46FDB741C2E14116CB39"/>
  </w:style>
  <w:style w:type="paragraph" w:customStyle="1" w:styleId="121BA82EFF1A4C14BD9E30662CB933B9">
    <w:name w:val="121BA82EFF1A4C14BD9E30662CB933B9"/>
  </w:style>
  <w:style w:type="paragraph" w:customStyle="1" w:styleId="F4B4D6D303BA40B4B3FEAAD984172860">
    <w:name w:val="F4B4D6D303BA40B4B3FEAAD984172860"/>
  </w:style>
  <w:style w:type="paragraph" w:customStyle="1" w:styleId="38FC02B008664495AA6E56D47C89F7AA">
    <w:name w:val="38FC02B008664495AA6E56D47C89F7AA"/>
  </w:style>
  <w:style w:type="paragraph" w:customStyle="1" w:styleId="026A4294D0474F62BB30CEAF07F569D7">
    <w:name w:val="026A4294D0474F62BB30CEAF07F569D7"/>
  </w:style>
  <w:style w:type="paragraph" w:customStyle="1" w:styleId="0E2E71F4A199473D87AA50B7D3EDF873">
    <w:name w:val="0E2E71F4A199473D87AA50B7D3EDF873"/>
  </w:style>
  <w:style w:type="paragraph" w:customStyle="1" w:styleId="C85C69E74368461AA313601B1DAE0714">
    <w:name w:val="C85C69E74368461AA313601B1DAE0714"/>
  </w:style>
  <w:style w:type="paragraph" w:customStyle="1" w:styleId="3F81D31259A34974A159C64FCA31D424">
    <w:name w:val="3F81D31259A34974A159C64FCA31D424"/>
  </w:style>
  <w:style w:type="paragraph" w:customStyle="1" w:styleId="727384DE955444D2BF75BF8A9E39E5B8">
    <w:name w:val="727384DE955444D2BF75BF8A9E39E5B8"/>
  </w:style>
  <w:style w:type="paragraph" w:customStyle="1" w:styleId="39EFFA2F3D7248C5BE585D2D76E05D53">
    <w:name w:val="39EFFA2F3D7248C5BE585D2D76E05D53"/>
  </w:style>
  <w:style w:type="paragraph" w:customStyle="1" w:styleId="80790C7DE2C440E291C9BCE2EA3725F8">
    <w:name w:val="80790C7DE2C440E291C9BCE2EA3725F8"/>
  </w:style>
  <w:style w:type="paragraph" w:customStyle="1" w:styleId="D6F2DD9E48CD40BBAC1712FD3463F05C">
    <w:name w:val="D6F2DD9E48CD40BBAC1712FD3463F05C"/>
  </w:style>
  <w:style w:type="paragraph" w:customStyle="1" w:styleId="F5278E845DB143BCB75E87B5C6B1DD62">
    <w:name w:val="F5278E845DB143BCB75E87B5C6B1DD62"/>
  </w:style>
  <w:style w:type="paragraph" w:customStyle="1" w:styleId="66201386D4524C56A2E434F3F5C97A09">
    <w:name w:val="66201386D4524C56A2E434F3F5C97A09"/>
  </w:style>
  <w:style w:type="paragraph" w:customStyle="1" w:styleId="B6893D0EE908479FBC88CF73CBE62BBB">
    <w:name w:val="B6893D0EE908479FBC88CF73CBE62BBB"/>
  </w:style>
  <w:style w:type="paragraph" w:customStyle="1" w:styleId="E9BA74E3ED594B53A772CABAA9B06EA0">
    <w:name w:val="E9BA74E3ED594B53A772CABAA9B06EA0"/>
  </w:style>
  <w:style w:type="paragraph" w:customStyle="1" w:styleId="C705363546DB4A649494E8E8B0F7497E">
    <w:name w:val="C705363546DB4A649494E8E8B0F7497E"/>
  </w:style>
  <w:style w:type="paragraph" w:customStyle="1" w:styleId="21E684116DB34309A2473638EDCA74CC">
    <w:name w:val="21E684116DB34309A2473638EDCA74CC"/>
  </w:style>
  <w:style w:type="paragraph" w:customStyle="1" w:styleId="743A2F989AFA444EB54A3CB0A18FF4DD">
    <w:name w:val="743A2F989AFA444EB54A3CB0A18FF4DD"/>
  </w:style>
  <w:style w:type="paragraph" w:customStyle="1" w:styleId="7F4C62FDD8384ED2A4CCCB993C3E170E">
    <w:name w:val="7F4C62FDD8384ED2A4CCCB993C3E17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Sir or Madam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C0FA63A34304DBFB80E5322C2B779" ma:contentTypeVersion="11" ma:contentTypeDescription="Create a new document." ma:contentTypeScope="" ma:versionID="6997bf45c538993e7087c04ba18b8696">
  <xsd:schema xmlns:xsd="http://www.w3.org/2001/XMLSchema" xmlns:xs="http://www.w3.org/2001/XMLSchema" xmlns:p="http://schemas.microsoft.com/office/2006/metadata/properties" xmlns:ns3="c93bd96b-a4c3-4afd-b587-8de516335d5b" xmlns:ns4="24569260-365a-4566-b548-49344b1e6466" targetNamespace="http://schemas.microsoft.com/office/2006/metadata/properties" ma:root="true" ma:fieldsID="2a9fdf7c165dba470d5781693eb3399e" ns3:_="" ns4:_="">
    <xsd:import namespace="c93bd96b-a4c3-4afd-b587-8de516335d5b"/>
    <xsd:import namespace="24569260-365a-4566-b548-49344b1e6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d96b-a4c3-4afd-b587-8de516335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9260-365a-4566-b548-49344b1e6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D1C5A8-A2F2-4198-B1FD-B557324269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01070-84A8-4F00-83A2-218308496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bd96b-a4c3-4afd-b587-8de516335d5b"/>
    <ds:schemaRef ds:uri="24569260-365a-4566-b548-49344b1e6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2D184-43E4-4BF5-92A4-3F4585B78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Reference letter for professional employee.dotx</Template>
  <TotalTime>3</TotalTime>
  <Pages>2</Pages>
  <Words>294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This letter is in reference to the new dairy [and/or colostrum and/or composite] certificates notified to the WTO on 28 July 2020 through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Benson</dc:creator>
  <cp:keywords/>
  <cp:lastModifiedBy>Sandra Benson</cp:lastModifiedBy>
  <cp:revision>4</cp:revision>
  <cp:lastPrinted>2003-07-09T20:37:00Z</cp:lastPrinted>
  <dcterms:created xsi:type="dcterms:W3CDTF">2020-10-16T14:23:00Z</dcterms:created>
  <dcterms:modified xsi:type="dcterms:W3CDTF">2020-10-16T15:53:00Z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TC063695291033</vt:lpwstr>
  </property>
  <property fmtid="{D5CDD505-2E9C-101B-9397-08002B2CF9AE}" pid="3" name="ContentTypeId">
    <vt:lpwstr>0x0101004D9C0FA63A34304DBFB80E5322C2B779</vt:lpwstr>
  </property>
</Properties>
</file>